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rPr>
          <w:b/>
        </w:rPr>
      </w:pPr>
      <w:r>
        <w:rPr>
          <w:b/>
          <w:szCs w:val="28"/>
        </w:rPr>
        <w:t xml:space="preserve"> Список домов Автозаводского района</w:t>
      </w:r>
      <w:r>
        <w:rPr>
          <w:b/>
          <w:sz w:val="32"/>
          <w:szCs w:val="32"/>
        </w:rPr>
        <w:t xml:space="preserve"> </w:t>
      </w:r>
      <w:r>
        <w:rPr>
          <w:b/>
        </w:rPr>
      </w:r>
      <w:r>
        <w:rPr>
          <w:b/>
        </w:rPr>
      </w:r>
    </w:p>
    <w:tbl>
      <w:tblPr>
        <w:tblW w:w="1134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4254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улиц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right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домов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УК/ТСЖ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Автомеханическая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 3, 3а, 5, 7, 9, 11, 15а,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4,6,8,10,14,16,18,20,22,22а,28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19,23,25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№8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№29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№18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№15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 .Автоматная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36, 44 </w:t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непосредстве</w:t>
            </w: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ное управление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ул.Ак.Павлова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1,2,3,4,5,6,7,8,9,10,11,12,13,14,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15</w:t>
            </w:r>
            <w:r>
              <w:rPr>
                <w:sz w:val="24"/>
                <w:szCs w:val="24"/>
                <w:lang w:val="ru-RU" w:eastAsia="ru-RU"/>
              </w:rPr>
              <w:t xml:space="preserve">,16,17,18,19,20,21,22,23,24,25,</w:t>
            </w:r>
            <w:r>
              <w:rPr>
                <w:sz w:val="24"/>
                <w:szCs w:val="24"/>
                <w:lang w:val="ru-RU" w:eastAsia="ru-RU"/>
              </w:rPr>
              <w:t xml:space="preserve">26,27, 28, 29,30,31,32,33,34,35</w:t>
            </w:r>
            <w:r>
              <w:rPr>
                <w:sz w:val="24"/>
                <w:szCs w:val="24"/>
                <w:lang w:val="ru-RU" w:eastAsia="ru-RU"/>
              </w:rPr>
              <w:t xml:space="preserve">,</w:t>
            </w:r>
            <w:r>
              <w:rPr>
                <w:sz w:val="24"/>
                <w:szCs w:val="24"/>
                <w:lang w:val="ru-RU" w:eastAsia="ru-RU"/>
              </w:rPr>
              <w:t xml:space="preserve">36,37,39,41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ЖС №14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Афанасьева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3,4,5,6,7,8,9,11,12,13,14,15,16,17,18,19,20,21,22,23,2425,26,27,29,31,33,35,37,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39,41,43,45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№14 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пер.Бакинский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1,7,8,10,12,14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bCs/>
                <w:color w:val="000000"/>
                <w:sz w:val="24"/>
                <w:szCs w:val="24"/>
              </w:rPr>
              <w:instrText xml:space="preserve"> HYPERLINK "file:///D:\\Serversaitregionyrh1.htm" \l "ЖЭК №13" </w:instrText>
            </w:r>
            <w:r>
              <w:rPr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Style w:val="643"/>
                <w:bCs/>
                <w:color w:val="000000"/>
                <w:sz w:val="24"/>
                <w:szCs w:val="24"/>
              </w:rPr>
              <w:t xml:space="preserve">ЖС №13</w:t>
            </w:r>
            <w:r>
              <w:rPr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Бахтина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1,2,3,5,6,7,8,9,10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32 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3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Баженова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1,1а,2,2а,3,3а,4,4а,5,5а,6,7,8,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№31 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Береговая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1,2,3,4,5,6,7,8,9,10,11,12,13,14,16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№32 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Берестяная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1,2,3,4,5,6,7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ООО «Строймастер»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ТСН «Берест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ная»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Безводная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4,5,6,7,9,11,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№31 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Бубнова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3,4,7,8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№32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ул.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Борская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15,15а,28,28а,30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jc w:val="left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instrText xml:space="preserve"> HYPERLINK "file:///D:\\Serversaitregionyrh1.htm" \l "ЖЭК №9" </w:instrTex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Style w:val="643"/>
                <w:bCs/>
                <w:color w:val="000000"/>
                <w:sz w:val="24"/>
                <w:szCs w:val="24"/>
                <w:lang w:val="ru-RU" w:eastAsia="ru-RU"/>
              </w:rPr>
              <w:t xml:space="preserve">ЖС №7 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ул. Бориса Видяева 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39"/>
              <w:ind w:right="-108" w:firstLine="0"/>
              <w:rPr>
                <w:color w:val="000000"/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9,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10,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14,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15,16,17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18,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19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20,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21,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22,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23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,25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,26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28</w:t>
            </w:r>
            <w:r>
              <w:rPr>
                <w:color w:val="000000"/>
                <w:sz w:val="24"/>
                <w:szCs w:val="24"/>
                <w:lang w:val="ru-RU" w:eastAsia="ru-RU"/>
              </w:rPr>
            </w:r>
            <w:r>
              <w:rPr>
                <w:color w:val="000000"/>
                <w:sz w:val="24"/>
                <w:szCs w:val="24"/>
                <w:highlight w:val="none"/>
                <w:lang w:val="ru-RU" w:eastAsia="ru-RU"/>
              </w:rPr>
            </w:r>
          </w:p>
          <w:p>
            <w:pPr>
              <w:pStyle w:val="639"/>
              <w:ind w:right="-108" w:firstLine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 w:eastAsia="ru-RU"/>
              </w:rPr>
            </w:r>
            <w:r>
              <w:rPr>
                <w:color w:val="000000"/>
                <w:sz w:val="24"/>
                <w:szCs w:val="24"/>
                <w:highlight w:val="none"/>
                <w:lang w:val="ru-RU" w:eastAsia="ru-RU"/>
              </w:rPr>
            </w:r>
          </w:p>
          <w:p>
            <w:pPr>
              <w:pStyle w:val="639"/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24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27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30</w:t>
            </w:r>
            <w:r>
              <w:rPr>
                <w:color w:val="000000"/>
                <w:sz w:val="24"/>
                <w:szCs w:val="24"/>
                <w:lang w:val="ru-RU" w:eastAsia="ru-RU"/>
              </w:rPr>
            </w: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jc w:val="left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ООО «ВиК»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right="-159" w:firstLine="0"/>
              <w:jc w:val="left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right="-159" w:firstLine="0"/>
              <w:jc w:val="left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ООО «УК ПТМ»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ул.Бусыгина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9,12,13,14,15,16,17,18,19,20,20а,22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24,30,32,34,36,38,40,42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45а,46,48,50,52,56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47,47а,49,58,60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jc w:val="left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instrText xml:space="preserve"> HYPERLINK "file:///D:\\Serversaitregionyrh1.htm" \l "ЖЭК №11" </w:instrTex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Style w:val="643"/>
                <w:bCs/>
                <w:color w:val="000000"/>
                <w:sz w:val="24"/>
                <w:szCs w:val="24"/>
                <w:lang w:val="ru-RU" w:eastAsia="ru-RU"/>
              </w:rPr>
              <w:t xml:space="preserve">ЖС №11 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instrText xml:space="preserve"> HYPERLINK "file:///D:\\Serversaitregionyrh1.htm" \l "ЖЭК №9" </w:instrTex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Style w:val="643"/>
                <w:bCs/>
                <w:color w:val="000000"/>
                <w:sz w:val="24"/>
                <w:szCs w:val="24"/>
                <w:lang w:val="ru-RU" w:eastAsia="ru-RU"/>
              </w:rPr>
              <w:t xml:space="preserve">ЖС № 9 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instrText xml:space="preserve"> HYPERLINK "file:///D:\\Serversaitregionyrh1.htm" \l "ЖЭК №23" </w:instrTex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Style w:val="643"/>
                <w:bCs/>
                <w:color w:val="000000"/>
                <w:sz w:val="24"/>
                <w:szCs w:val="24"/>
                <w:lang w:val="ru-RU" w:eastAsia="ru-RU"/>
              </w:rPr>
              <w:t xml:space="preserve">ЖС №23 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№2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3 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ул.Бурденко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10,12,14,14а,17,18,19,20,27</w:t>
            </w: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25,</w:t>
            </w:r>
            <w:r>
              <w:rPr>
                <w:sz w:val="24"/>
                <w:szCs w:val="24"/>
                <w:lang w:val="ru-RU" w:eastAsia="ru-RU"/>
              </w:rPr>
              <w:t xml:space="preserve">38,40,42,44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16</w:t>
            </w: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33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33/1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35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jc w:val="left"/>
              <w:spacing w:after="0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instrText xml:space="preserve"> HYPERLINK "file:///D:\\Serversaitregionyrh1.htm" \l "ЖЭК №9" </w:instrTex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Style w:val="643"/>
                <w:bCs/>
                <w:color w:val="000000"/>
                <w:sz w:val="24"/>
                <w:szCs w:val="24"/>
                <w:lang w:val="ru-RU" w:eastAsia="ru-RU"/>
              </w:rPr>
              <w:t xml:space="preserve">ЖС №7 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ЖС №9 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ТСЖ «Бурденко 16»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ТСЖ «Северная звезда» </w:t>
            </w:r>
            <w:r>
              <w:rPr>
                <w:bCs/>
                <w:sz w:val="20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ООО «Строймастер» 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 xml:space="preserve">ТСЖ «</w:t>
            </w:r>
            <w:r>
              <w:rPr>
                <w:bCs/>
                <w:sz w:val="22"/>
                <w:szCs w:val="22"/>
                <w:lang w:val="ru-RU" w:eastAsia="ru-RU"/>
              </w:rPr>
              <w:t xml:space="preserve">Любимый дом</w:t>
            </w:r>
            <w:r>
              <w:rPr>
                <w:bCs/>
                <w:sz w:val="22"/>
                <w:szCs w:val="22"/>
                <w:lang w:val="ru-RU" w:eastAsia="ru-RU"/>
              </w:rPr>
              <w:t xml:space="preserve">»</w:t>
            </w:r>
            <w:r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bCs/>
                <w:sz w:val="22"/>
                <w:szCs w:val="22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5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ул.Братская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29"/>
              <w:ind w:firstLine="0"/>
              <w:spacing w:line="240" w:lineRule="auto"/>
              <w:rPr>
                <w:color w:val="ff0000"/>
                <w:sz w:val="24"/>
                <w:szCs w:val="24"/>
                <w:lang w:val="ru-RU" w:eastAsia="ru-RU"/>
              </w:rPr>
            </w:pPr>
            <w:r>
              <w:rPr>
                <w:color w:val="ff0000"/>
                <w:sz w:val="24"/>
                <w:szCs w:val="24"/>
                <w:lang w:val="ru-RU" w:eastAsia="ru-RU"/>
              </w:rPr>
              <w:t xml:space="preserve">10,12,14,16,17,18,19,20,24,26</w:t>
            </w:r>
            <w:r>
              <w:rPr>
                <w:color w:val="ff0000"/>
                <w:sz w:val="24"/>
                <w:szCs w:val="24"/>
                <w:lang w:val="ru-RU" w:eastAsia="ru-RU"/>
              </w:rPr>
            </w:r>
          </w:p>
          <w:p>
            <w:pPr>
              <w:pStyle w:val="629"/>
              <w:ind w:firstLine="0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29"/>
              <w:ind w:firstLine="0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21,22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jc w:val="left"/>
              <w:spacing w:line="240" w:lineRule="auto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непосредственное управление</w:t>
            </w:r>
            <w:r>
              <w:rPr>
                <w:sz w:val="20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ООО «ГУД»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ул.Ватутина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1,1а,2,3,3а,4, 6, 8,10,12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5,7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14,16,16а,18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13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bCs/>
                <w:color w:val="000000"/>
                <w:sz w:val="24"/>
                <w:szCs w:val="24"/>
              </w:rPr>
              <w:instrText xml:space="preserve"> HYPERLINK "file:///D:\\Serversaitregionyrh1.htm" \l "ЖЭК №12" </w:instrText>
            </w:r>
            <w:r>
              <w:rPr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Style w:val="643"/>
                <w:bCs/>
                <w:color w:val="000000"/>
                <w:sz w:val="24"/>
                <w:szCs w:val="24"/>
              </w:rPr>
              <w:t xml:space="preserve">ЖС №12 </w:t>
            </w:r>
            <w:r>
              <w:rPr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ЖС №26 </w:t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bCs/>
                <w:color w:val="000000"/>
                <w:sz w:val="24"/>
                <w:szCs w:val="24"/>
              </w:rPr>
              <w:instrText xml:space="preserve"> HYPERLINK "file:///D:\\Serversaitregionyrh1.htm" \l "ЖЭК №5" </w:instrText>
            </w:r>
            <w:r>
              <w:rPr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Style w:val="643"/>
                <w:bCs/>
                <w:color w:val="000000"/>
                <w:sz w:val="24"/>
                <w:szCs w:val="24"/>
              </w:rPr>
              <w:t xml:space="preserve">ЖС № 5 </w:t>
            </w:r>
            <w:r>
              <w:rPr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«Проспект»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7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ул.Васильева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jc w:val="left"/>
              <w:spacing w:after="0"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5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8,12,17а,18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1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,7,9,15,22,24,26,28,29,30,32,34,35,3640,44,46,49, 50,51,53,54,56,58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31А,33А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10а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jc w:val="left"/>
              <w:spacing w:after="0" w:line="240" w:lineRule="auto"/>
              <w:rPr>
                <w:bCs/>
                <w:color w:val="000000"/>
                <w:sz w:val="20"/>
                <w:lang w:val="ru-RU" w:eastAsia="ru-RU"/>
              </w:rPr>
            </w:pPr>
            <w:r>
              <w:rPr>
                <w:bCs/>
                <w:color w:val="000000"/>
                <w:sz w:val="20"/>
                <w:lang w:val="ru-RU" w:eastAsia="ru-RU"/>
              </w:rPr>
              <w:t xml:space="preserve"> ООО УК «</w:t>
            </w:r>
            <w:r>
              <w:rPr>
                <w:bCs/>
                <w:color w:val="000000"/>
                <w:sz w:val="20"/>
                <w:lang w:val="ru-RU" w:eastAsia="ru-RU"/>
              </w:rPr>
              <w:t xml:space="preserve">ТСЖ Рег</w:t>
            </w:r>
            <w:r>
              <w:rPr>
                <w:bCs/>
                <w:color w:val="000000"/>
                <w:sz w:val="20"/>
                <w:lang w:val="ru-RU" w:eastAsia="ru-RU"/>
              </w:rPr>
              <w:t xml:space="preserve">и</w:t>
            </w:r>
            <w:r>
              <w:rPr>
                <w:bCs/>
                <w:color w:val="000000"/>
                <w:sz w:val="20"/>
                <w:lang w:val="ru-RU" w:eastAsia="ru-RU"/>
              </w:rPr>
              <w:t xml:space="preserve">он</w:t>
            </w:r>
            <w:r>
              <w:rPr>
                <w:bCs/>
                <w:color w:val="000000"/>
                <w:sz w:val="20"/>
                <w:lang w:val="ru-RU" w:eastAsia="ru-RU"/>
              </w:rPr>
              <w:t xml:space="preserve">»</w:t>
            </w:r>
            <w:r>
              <w:rPr>
                <w:bCs/>
                <w:color w:val="000000"/>
                <w:sz w:val="20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instrText xml:space="preserve"> HYPERLINK "file:///D:\\Serversaitregionyrh1.htm" \l "ЖЭК №9" </w:instrTex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Style w:val="643"/>
                <w:bCs/>
                <w:color w:val="000000"/>
                <w:sz w:val="24"/>
                <w:szCs w:val="24"/>
                <w:lang w:val="ru-RU" w:eastAsia="ru-RU"/>
              </w:rPr>
              <w:t xml:space="preserve">ЖС №7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instrText xml:space="preserve"> HYPERLINK "file:///D:\\Serversaitregionyrh1.htm" \l "ЖЭК №9" </w:instrTex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Style w:val="643"/>
                <w:bCs/>
                <w:color w:val="000000"/>
                <w:sz w:val="24"/>
                <w:szCs w:val="24"/>
                <w:lang w:val="ru-RU" w:eastAsia="ru-RU"/>
              </w:rPr>
              <w:t xml:space="preserve">ЖС №9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ООО «ГУД»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«Васильева 10» 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5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ул.Васнецова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16,19,21,22,24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№11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№7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ул.Веденяпина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ул.Веденяпина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10,10а,12,13,14,15,16,16а,17,18,19,21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1,2,3,4,4а,5,6,6а,7,8,9,11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20,22,22а,23,25,27,29,32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1а,1б,1в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№8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№29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№18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№19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«Лазурь»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41"/>
              <w:ind w:firstLine="0"/>
              <w:jc w:val="left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ТСЖ №294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41"/>
              <w:ind w:firstLine="0"/>
              <w:jc w:val="left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ТСЖ №293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№298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ул.Волкова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3,4а,5,6,8,8а,9,10,11,12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№27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ул.Выборгская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№14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ул.Газовская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11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18,18а,20,25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17,19,19А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bCs/>
                <w:color w:val="000000"/>
                <w:sz w:val="24"/>
                <w:szCs w:val="24"/>
              </w:rPr>
              <w:instrText xml:space="preserve"> HYPERLINK "file:///D:\\Serversaitregionyrh1.htm" \l "ЖЭК №9" </w:instrText>
            </w:r>
            <w:r>
              <w:rPr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Style w:val="643"/>
                <w:bCs/>
                <w:color w:val="000000"/>
                <w:sz w:val="24"/>
                <w:szCs w:val="24"/>
              </w:rPr>
              <w:t xml:space="preserve">ЖС №7 </w:t>
            </w:r>
            <w:r>
              <w:rPr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bCs/>
                <w:color w:val="000000"/>
                <w:sz w:val="24"/>
                <w:szCs w:val="24"/>
              </w:rPr>
              <w:instrText xml:space="preserve"> HYPERLINK "file:///D:\\Serversaitregionyrh1.htm" \l "ЖЭК №11" </w:instrText>
            </w:r>
            <w:r>
              <w:rPr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Style w:val="643"/>
                <w:bCs/>
                <w:color w:val="000000"/>
                <w:sz w:val="24"/>
                <w:szCs w:val="24"/>
              </w:rPr>
              <w:t xml:space="preserve">ЖС №11</w:t>
            </w:r>
            <w:r>
              <w:rPr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ООО «</w:t>
            </w:r>
            <w:r>
              <w:rPr>
                <w:bCs/>
                <w:sz w:val="20"/>
                <w:szCs w:val="20"/>
              </w:rPr>
              <w:t xml:space="preserve">Территория ко</w:t>
            </w:r>
            <w:r>
              <w:rPr>
                <w:bCs/>
                <w:sz w:val="20"/>
                <w:szCs w:val="20"/>
              </w:rPr>
              <w:t xml:space="preserve">м</w:t>
            </w:r>
            <w:r>
              <w:rPr>
                <w:bCs/>
                <w:sz w:val="20"/>
                <w:szCs w:val="20"/>
              </w:rPr>
              <w:t xml:space="preserve">форта 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ул.Гайдара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bCs/>
                <w:color w:val="000000"/>
                <w:sz w:val="24"/>
                <w:szCs w:val="24"/>
              </w:rPr>
              <w:instrText xml:space="preserve"> HYPERLINK "file:///D:\\Serversaitregionyrh1.htm" \l "ЖЭК №17" </w:instrText>
            </w:r>
            <w:r>
              <w:rPr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Style w:val="643"/>
                <w:bCs/>
                <w:color w:val="000000"/>
                <w:sz w:val="24"/>
                <w:szCs w:val="24"/>
              </w:rPr>
              <w:t xml:space="preserve">ЖС №17</w:t>
            </w:r>
            <w:r>
              <w:rPr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ТСЖ  «Новая слобода»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ул.Дворовая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27,29,31,32, 33/2, 34, 35, 36,36/1, 36/2, 38 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30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ЖС №15</w:t>
            </w:r>
            <w:r>
              <w:rPr>
                <w:bCs/>
                <w:sz w:val="24"/>
                <w:szCs w:val="24"/>
                <w:lang w:val="en-US"/>
              </w:rPr>
            </w:r>
            <w:r>
              <w:rPr>
                <w:bCs/>
                <w:sz w:val="24"/>
                <w:szCs w:val="24"/>
                <w:lang w:val="en-US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</w:r>
            <w:r>
              <w:rPr>
                <w:bCs/>
                <w:sz w:val="24"/>
                <w:szCs w:val="24"/>
                <w:lang w:val="en-US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0"/>
              </w:rPr>
              <w:t xml:space="preserve">ООО «Проспект-Сервис»</w:t>
            </w:r>
            <w:r>
              <w:rPr>
                <w:bCs/>
                <w:sz w:val="24"/>
                <w:szCs w:val="24"/>
                <w:lang w:val="en-US"/>
              </w:rPr>
            </w:r>
            <w:r>
              <w:rPr>
                <w:bCs/>
                <w:sz w:val="24"/>
                <w:szCs w:val="24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ул.Дегтярева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1,2,3,4,5,6,7,8,9,10,11,12,15,16,17,18,19,20,21, 22,23,24,25,26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9"/>
              <w:ind w:firstLine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№27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ул.Детская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48,50,52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№9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ул.Дуденевская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1,3,5,7,9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№14 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ул.Дружаева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jc w:val="left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3,5,7,9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6,8,11,13,13а,15,15а,17,17а,24,26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28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5а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1Б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bCs/>
                <w:sz w:val="24"/>
                <w:szCs w:val="24"/>
                <w:lang w:val="ru-RU" w:eastAsia="ru-RU"/>
              </w:rPr>
              <w:instrText xml:space="preserve"> HYPERLINK "file:///D:\\Serversaitregionyrh1.htm" \l "ЖЭК №10" </w:instrText>
            </w:r>
            <w:r>
              <w:rPr>
                <w:bCs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Style w:val="643"/>
                <w:color w:val="000000"/>
                <w:sz w:val="24"/>
                <w:szCs w:val="24"/>
                <w:lang w:val="ru-RU" w:eastAsia="ru-RU"/>
              </w:rPr>
              <w:t xml:space="preserve">ЖС №10</w:t>
            </w:r>
            <w:r>
              <w:rPr>
                <w:bCs/>
                <w:sz w:val="24"/>
                <w:szCs w:val="24"/>
                <w:lang w:val="ru-RU" w:eastAsia="ru-RU"/>
              </w:rPr>
              <w:fldChar w:fldCharType="end"/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№7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ООО УК </w:t>
            </w:r>
            <w:r>
              <w:rPr>
                <w:bCs/>
                <w:sz w:val="22"/>
                <w:szCs w:val="22"/>
                <w:lang w:val="ru-RU" w:eastAsia="ru-RU"/>
              </w:rPr>
              <w:t xml:space="preserve">«ТСЖ-Регион»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/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ЖСК№341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ООО «ГУД»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ул.Дьяконова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1,1а,2,2/1,2/2,2/3,2/4,4,5а</w:t>
            </w:r>
            <w:r>
              <w:rPr>
                <w:sz w:val="24"/>
                <w:szCs w:val="24"/>
              </w:rPr>
              <w:t xml:space="preserve">,6,6а,7,7/1,7/2,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7/3,8</w:t>
            </w:r>
            <w:r>
              <w:rPr>
                <w:sz w:val="24"/>
                <w:szCs w:val="24"/>
              </w:rPr>
              <w:t xml:space="preserve">9,9/1,9/2,10,10а,11,12,14,16,18,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13,13а,15,17,19,21,22,23,24,24а,25,26,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26а </w:t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35,40,40/1,40/2,42,44,44/1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28,30а, 30,32</w:t>
            </w: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41,43,43а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5Б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№10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№7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№9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18"/>
                <w:szCs w:val="18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№11</w:t>
            </w:r>
            <w:r>
              <w:rPr>
                <w:bCs/>
                <w:sz w:val="18"/>
                <w:szCs w:val="18"/>
                <w:lang w:val="ru-RU" w:eastAsia="ru-RU"/>
              </w:rPr>
            </w:r>
            <w:r>
              <w:rPr>
                <w:bCs/>
                <w:sz w:val="18"/>
                <w:szCs w:val="18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ООО УК ТСЖ-Регион»</w:t>
            </w:r>
            <w:r>
              <w:rPr>
                <w:bCs/>
                <w:sz w:val="20"/>
                <w:lang w:val="ru-RU" w:eastAsia="ru-RU"/>
              </w:rPr>
            </w:r>
            <w:r>
              <w:rPr>
                <w:bCs/>
                <w:sz w:val="20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ООО </w:t>
            </w:r>
            <w:r>
              <w:rPr>
                <w:bCs/>
                <w:sz w:val="20"/>
                <w:lang w:val="ru-RU" w:eastAsia="ru-RU"/>
              </w:rPr>
              <w:t xml:space="preserve">УК "Инновации в ЖКХ"</w:t>
            </w:r>
            <w:r>
              <w:rPr>
                <w:bCs/>
                <w:sz w:val="20"/>
                <w:lang w:val="ru-RU" w:eastAsia="ru-RU"/>
              </w:rPr>
            </w:r>
            <w:r>
              <w:rPr>
                <w:bCs/>
                <w:sz w:val="20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ул.Живописная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1,2,3,4,5,6,7,9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18"/>
                <w:szCs w:val="18"/>
                <w:lang w:val="ru-RU" w:eastAsia="ru-RU"/>
              </w:rPr>
            </w:pPr>
            <w:r>
              <w:rPr>
                <w:b w:val="0"/>
                <w:bCs/>
                <w:sz w:val="18"/>
                <w:szCs w:val="18"/>
                <w:lang w:val="ru-RU" w:eastAsia="ru-RU"/>
              </w:rPr>
              <w:t xml:space="preserve">ООО «Стройма</w:t>
            </w:r>
            <w:r>
              <w:rPr>
                <w:b w:val="0"/>
                <w:bCs/>
                <w:sz w:val="18"/>
                <w:szCs w:val="18"/>
                <w:lang w:val="ru-RU" w:eastAsia="ru-RU"/>
              </w:rPr>
              <w:t xml:space="preserve">с</w:t>
            </w:r>
            <w:r>
              <w:rPr>
                <w:b w:val="0"/>
                <w:bCs/>
                <w:sz w:val="18"/>
                <w:szCs w:val="18"/>
                <w:lang w:val="ru-RU" w:eastAsia="ru-RU"/>
              </w:rPr>
              <w:t xml:space="preserve">тер»</w:t>
            </w:r>
            <w:r>
              <w:rPr>
                <w:b w:val="0"/>
                <w:bCs/>
                <w:sz w:val="18"/>
                <w:szCs w:val="18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ул.Журавлиная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2,4,10,12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6,8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18"/>
                <w:szCs w:val="18"/>
                <w:lang w:val="ru-RU" w:eastAsia="ru-RU"/>
              </w:rPr>
            </w:pPr>
            <w:r>
              <w:rPr>
                <w:b w:val="0"/>
                <w:bCs/>
                <w:sz w:val="18"/>
                <w:szCs w:val="18"/>
                <w:lang w:val="ru-RU" w:eastAsia="ru-RU"/>
              </w:rPr>
              <w:t xml:space="preserve">ООО «Стройма</w:t>
            </w:r>
            <w:r>
              <w:rPr>
                <w:b w:val="0"/>
                <w:bCs/>
                <w:sz w:val="18"/>
                <w:szCs w:val="18"/>
                <w:lang w:val="ru-RU" w:eastAsia="ru-RU"/>
              </w:rPr>
              <w:t xml:space="preserve">с</w:t>
            </w:r>
            <w:r>
              <w:rPr>
                <w:b w:val="0"/>
                <w:bCs/>
                <w:sz w:val="18"/>
                <w:szCs w:val="18"/>
                <w:lang w:val="ru-RU" w:eastAsia="ru-RU"/>
              </w:rPr>
              <w:t xml:space="preserve">тер» </w:t>
            </w:r>
            <w:r>
              <w:rPr>
                <w:b w:val="0"/>
                <w:bCs/>
                <w:sz w:val="18"/>
                <w:szCs w:val="18"/>
                <w:lang w:val="ru-RU" w:eastAsia="ru-RU"/>
              </w:rPr>
            </w:r>
          </w:p>
          <w:p>
            <w:pPr>
              <w:ind w:left="0" w:right="0" w:firstLine="0"/>
              <w:rPr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Непосредственное управление</w:t>
            </w:r>
            <w:r>
              <w:rPr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ул.Звездная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1,2,3,4,5,6,7,9,11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8,10, 12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18"/>
                <w:szCs w:val="18"/>
                <w:lang w:val="ru-RU" w:eastAsia="ru-RU"/>
              </w:rPr>
            </w:pPr>
            <w:r>
              <w:rPr>
                <w:b w:val="0"/>
                <w:bCs/>
                <w:sz w:val="18"/>
                <w:szCs w:val="18"/>
                <w:lang w:val="ru-RU" w:eastAsia="ru-RU"/>
              </w:rPr>
              <w:t xml:space="preserve">ООО «Стройма</w:t>
            </w:r>
            <w:r>
              <w:rPr>
                <w:b w:val="0"/>
                <w:bCs/>
                <w:sz w:val="18"/>
                <w:szCs w:val="18"/>
                <w:lang w:val="ru-RU" w:eastAsia="ru-RU"/>
              </w:rPr>
              <w:t xml:space="preserve">с</w:t>
            </w:r>
            <w:r>
              <w:rPr>
                <w:b w:val="0"/>
                <w:bCs/>
                <w:sz w:val="18"/>
                <w:szCs w:val="18"/>
                <w:lang w:val="ru-RU" w:eastAsia="ru-RU"/>
              </w:rPr>
              <w:t xml:space="preserve">тер»</w:t>
            </w:r>
            <w:r>
              <w:rPr>
                <w:b w:val="0"/>
                <w:bCs/>
                <w:sz w:val="18"/>
                <w:szCs w:val="18"/>
                <w:lang w:val="ru-RU" w:eastAsia="ru-RU"/>
              </w:rPr>
            </w:r>
          </w:p>
          <w:p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Непосредственное управление</w:t>
            </w:r>
            <w:r/>
            <w:r>
              <w:rPr>
                <w:lang w:val="ru-RU" w:eastAsia="ru-RU"/>
              </w:rPr>
            </w:r>
            <w:r>
              <w:rPr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ул.Заслонова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1,2,8,9,10,11,12,16,18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№32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ул.Зенитчиков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3,4,5,6,7,8,9,11,12,13,14,15,17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№14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ул.Изобильная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1,2,3,4,5,6,8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ООО «Стро</w:t>
            </w:r>
            <w:r>
              <w:rPr>
                <w:bCs/>
                <w:sz w:val="18"/>
                <w:szCs w:val="18"/>
              </w:rPr>
              <w:t xml:space="preserve">й</w:t>
            </w:r>
            <w:r>
              <w:rPr>
                <w:bCs/>
                <w:sz w:val="18"/>
                <w:szCs w:val="18"/>
              </w:rPr>
              <w:t xml:space="preserve">мастер»</w:t>
            </w:r>
            <w:r>
              <w:rPr>
                <w:bCs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пр.Ильича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1а, 2а,2б,7,11,12,13,14,15,16,17,18,19,20,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21,22,24,26,27,28,29,30,30а, 32а,33,34,34а,35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36,36а,37,38,38а,40,42,42а,43,45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47,49,51,53,55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65,67,71,73,75,77,57,59,61,63</w:t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2,6,8,</w:t>
            </w:r>
            <w:r>
              <w:rPr>
                <w:sz w:val="24"/>
                <w:szCs w:val="24"/>
              </w:rPr>
              <w:t xml:space="preserve"> 9,10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56/1</w:t>
            </w:r>
            <w:r>
              <w:rPr>
                <w:sz w:val="24"/>
                <w:szCs w:val="24"/>
              </w:rPr>
              <w:t xml:space="preserve">,56/2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23а,25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39,39/1,39/2,43/1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43/2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№12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№26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№13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№27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ООО </w:t>
            </w:r>
            <w:r>
              <w:rPr>
                <w:bCs/>
                <w:sz w:val="18"/>
                <w:szCs w:val="18"/>
              </w:rPr>
              <w:t xml:space="preserve">«</w:t>
            </w:r>
            <w:r>
              <w:rPr>
                <w:bCs/>
                <w:sz w:val="18"/>
                <w:szCs w:val="18"/>
              </w:rPr>
              <w:t xml:space="preserve">Терр-</w:t>
            </w:r>
            <w:r>
              <w:rPr>
                <w:bCs/>
                <w:sz w:val="18"/>
                <w:szCs w:val="18"/>
              </w:rPr>
              <w:t xml:space="preserve">ия комфо</w:t>
            </w:r>
            <w:r>
              <w:rPr>
                <w:bCs/>
                <w:sz w:val="18"/>
                <w:szCs w:val="18"/>
              </w:rPr>
              <w:t xml:space="preserve">р</w:t>
            </w:r>
            <w:r>
              <w:rPr>
                <w:bCs/>
                <w:sz w:val="18"/>
                <w:szCs w:val="18"/>
              </w:rPr>
              <w:t xml:space="preserve">та</w:t>
            </w:r>
            <w:r>
              <w:rPr>
                <w:bCs/>
                <w:sz w:val="18"/>
                <w:szCs w:val="18"/>
              </w:rPr>
              <w:t xml:space="preserve">»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гресс»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ТСЖ «Н</w:t>
            </w:r>
            <w:r>
              <w:rPr>
                <w:bCs/>
                <w:sz w:val="22"/>
                <w:szCs w:val="22"/>
              </w:rPr>
              <w:t xml:space="preserve">и</w:t>
            </w:r>
            <w:r>
              <w:rPr>
                <w:bCs/>
                <w:sz w:val="22"/>
                <w:szCs w:val="22"/>
              </w:rPr>
              <w:t xml:space="preserve">ка»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ООО «Проспект-Сервис» 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8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ТСЖ «Уют» 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ТСН </w:t>
            </w:r>
            <w:r>
              <w:rPr>
                <w:bCs/>
                <w:sz w:val="22"/>
                <w:szCs w:val="22"/>
              </w:rPr>
              <w:t xml:space="preserve">«Мой дом»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ул.Карьерная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№27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«Тер-ия комфорта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пр.Кирова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1,1а,3,5,7,9,11,13,15,17,19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21,23,25,27,29,31,31а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8,10,12,16,18,20,22,24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33а,35,35а,43а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20/1,20/2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20/3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№12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№4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№5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№26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№6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ТСЖ «Проспект» </w:t>
            </w:r>
            <w:r>
              <w:rPr>
                <w:bCs/>
                <w:sz w:val="20"/>
                <w:lang w:val="en-US"/>
              </w:rPr>
            </w:r>
            <w:r>
              <w:rPr>
                <w:bCs/>
                <w:sz w:val="20"/>
                <w:lang w:val="en-US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ТСН «Кировский 3»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ул.Комсомольская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1,1б,2,2а,2в,3,5,7,9,11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4,6,8,10,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13,17,19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33,37(подъезды 7,8),39,55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40,40а,42,42а,44,44а,44б,46,46а,48,48а,50,50а, 52, 52а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35а, 37(подъезды 1,2,3,4,5,6)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 4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№24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№6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№5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 22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ТСН</w:t>
            </w:r>
            <w:r>
              <w:rPr>
                <w:bCs/>
                <w:sz w:val="24"/>
                <w:szCs w:val="24"/>
              </w:rPr>
              <w:t xml:space="preserve"> №339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УК</w:t>
            </w:r>
            <w:r>
              <w:rPr>
                <w:bCs/>
                <w:sz w:val="20"/>
              </w:rPr>
              <w:t xml:space="preserve"> «</w:t>
            </w:r>
            <w:r>
              <w:rPr>
                <w:bCs/>
                <w:sz w:val="20"/>
              </w:rPr>
              <w:t xml:space="preserve">Инновации в ЖКХ»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б-р.Коноваленко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2,4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ЖС№26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ул.Коломенская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3,4,5,7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8,10,12,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8/1,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8/3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№14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ООО «Прогресс»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ООО «ВиК»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Космическая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1,3,9,11,17,19,25,27,29,31,33,33а,33 Б,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35,37, 37а,39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30,32,34,36,44,55,57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48а,50,52,54,56,58,60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40,42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24, 28, </w:t>
            </w:r>
            <w:r>
              <w:rPr>
                <w:sz w:val="24"/>
                <w:szCs w:val="24"/>
              </w:rPr>
              <w:t xml:space="preserve">51, </w:t>
            </w:r>
            <w:r>
              <w:rPr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34/1; </w:t>
            </w:r>
            <w:r>
              <w:rPr>
                <w:sz w:val="24"/>
                <w:szCs w:val="24"/>
              </w:rPr>
              <w:t xml:space="preserve">34/2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9"/>
              <w:ind w:firstLine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ЖС №14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№30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№17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№325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ТСЖ</w:t>
            </w:r>
            <w:r>
              <w:rPr>
                <w:bCs/>
                <w:sz w:val="18"/>
                <w:szCs w:val="18"/>
              </w:rPr>
              <w:t xml:space="preserve"> «Космос 46»</w:t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№320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ООО «Прогресс»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ООО «ДУК «ФОРТ»</w:t>
            </w:r>
            <w:r>
              <w:rPr>
                <w:bCs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ул.Костылева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1,3,5,</w:t>
            </w:r>
            <w:r>
              <w:rPr>
                <w:sz w:val="24"/>
                <w:szCs w:val="24"/>
              </w:rPr>
              <w:t xml:space="preserve">13,</w:t>
            </w: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ЖС№31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ул.Краснодонцев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9,11,11а,13,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 xml:space="preserve">19,19а,21,21/1,21/2,21/3,23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1,2,3,4,5,7,7а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№5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№22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№12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ООО «Проспект-Сервис»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618"/>
              <w:ind w:right="-108"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</w:rPr>
              <w:t xml:space="preserve">ООО УК</w:t>
            </w:r>
            <w:r>
              <w:rPr>
                <w:bCs/>
                <w:sz w:val="20"/>
              </w:rPr>
              <w:t xml:space="preserve"> «</w:t>
            </w:r>
            <w:r>
              <w:rPr>
                <w:bCs/>
                <w:sz w:val="20"/>
              </w:rPr>
              <w:t xml:space="preserve">Инновации в ЖКХ»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4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ул.Красноуральская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1а,3,3а,5а,7а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2,2а,4,12,13/1,13/2,14,16,18,20,22,24,26,28,30,32,34, 36,38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1б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 25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 27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ООО «</w:t>
            </w:r>
            <w:r>
              <w:rPr>
                <w:bCs/>
                <w:sz w:val="24"/>
                <w:szCs w:val="24"/>
              </w:rPr>
              <w:t xml:space="preserve">РСУ</w:t>
            </w:r>
            <w:r>
              <w:rPr>
                <w:bCs/>
                <w:sz w:val="24"/>
                <w:szCs w:val="24"/>
              </w:rPr>
              <w:t xml:space="preserve">»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right="-159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ООО «Пр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гресс»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ул.Красных партизан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1,1а,2,2а,2б,3,4,4а,4б,4в,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5,6,7,8,13,15,17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</w:t>
            </w:r>
            <w:r>
              <w:rPr>
                <w:sz w:val="24"/>
                <w:szCs w:val="24"/>
              </w:rPr>
              <w:t xml:space="preserve">14,16,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18,18а,20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4/4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№13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 26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 5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ООО УК</w:t>
            </w:r>
            <w:r>
              <w:rPr>
                <w:bCs/>
                <w:sz w:val="20"/>
              </w:rPr>
              <w:t xml:space="preserve"> «</w:t>
            </w:r>
            <w:r>
              <w:rPr>
                <w:bCs/>
                <w:sz w:val="20"/>
              </w:rPr>
              <w:t xml:space="preserve">ТСЖ</w:t>
            </w:r>
            <w:r>
              <w:rPr>
                <w:bCs/>
                <w:sz w:val="20"/>
              </w:rPr>
              <w:t xml:space="preserve">-</w:t>
            </w:r>
            <w:r>
              <w:rPr>
                <w:bCs/>
                <w:sz w:val="20"/>
              </w:rPr>
              <w:t xml:space="preserve">Регион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ул.Курчатова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2,4,6,8,10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№31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пр.Ленина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98а,102,104,125,127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 1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ул.Лескова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3,3а,5,5а,7,9а,11,13,15,15а,17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19,19а,21,21а,23,23а,25,29,35,35/1,48, 50,52,54,56,58, 60,62, 62а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27,27а,29а,31,31а,33,33а, 37,39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2,4,6,8,10,12,14,16,18,20,22,24,26,28,30,36,38,40,42,42а,44,46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52а,54а,56а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ЖС№29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 2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№14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№19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ПК ЖК</w:t>
            </w:r>
            <w:r>
              <w:rPr>
                <w:bCs/>
                <w:sz w:val="18"/>
                <w:szCs w:val="18"/>
              </w:rPr>
              <w:t xml:space="preserve"> «Тер</w:t>
            </w:r>
            <w:r>
              <w:rPr>
                <w:bCs/>
                <w:sz w:val="18"/>
                <w:szCs w:val="18"/>
              </w:rPr>
              <w:t xml:space="preserve">е</w:t>
            </w:r>
            <w:r>
              <w:rPr>
                <w:bCs/>
                <w:sz w:val="18"/>
                <w:szCs w:val="18"/>
              </w:rPr>
              <w:t xml:space="preserve">мок» </w:t>
            </w:r>
            <w:r>
              <w:rPr>
                <w:bCs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ул.Левитана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№27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ул.Лоскутова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14,16,20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</w:pPr>
            <w:r>
              <w:rPr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№4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№24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ул.Львовская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2,4,6,8,10,12,46,48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1,3,3а,3б,5,5а,7,9,11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13,19,25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17,21,23,29,31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1а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33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 9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№15 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№23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№33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ООО «ГУД»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ТСЖ №370 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ул.Ляпунова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4,5,6,8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№14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ул.Маковского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2,3,4,5,6</w:t>
            </w:r>
            <w:r>
              <w:rPr>
                <w:sz w:val="22"/>
                <w:szCs w:val="22"/>
              </w:rPr>
              <w:t xml:space="preserve">,7,8,9,10,11,12,13,14,16,18,20,</w:t>
            </w: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17,19,21,23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№14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 3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hanging="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 xml:space="preserve">ООО «Агроспе</w:t>
            </w:r>
            <w:r>
              <w:rPr>
                <w:bCs/>
                <w:sz w:val="20"/>
              </w:rPr>
              <w:t xml:space="preserve">ц</w:t>
            </w:r>
            <w:r>
              <w:rPr>
                <w:bCs/>
                <w:sz w:val="20"/>
              </w:rPr>
              <w:t xml:space="preserve">тех»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ул.Майкопская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1,2,3,3а,3б,4,5,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№14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ул.Мончегорская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2а,3/2,4/1,4/2,6а,6/1,6а/2,7а,8а,10а,11а/1,11а/2,11а/3, 12а,13а/1,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3/1,12/1,</w:t>
            </w:r>
            <w:r>
              <w:rPr>
                <w:sz w:val="24"/>
                <w:szCs w:val="24"/>
              </w:rPr>
              <w:t xml:space="preserve">15а/1,16а,16а/1,16а/216а/3,29,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0,31, 32,33,34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12/2,12/3</w:t>
            </w:r>
            <w:r>
              <w:rPr>
                <w:sz w:val="24"/>
                <w:szCs w:val="24"/>
              </w:rPr>
              <w:t xml:space="preserve">, 12/4</w:t>
            </w:r>
            <w:r>
              <w:rPr>
                <w:sz w:val="24"/>
                <w:szCs w:val="24"/>
              </w:rPr>
              <w:t xml:space="preserve">,12/5,12/6,12/7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17а/1,17а/2,17а/3,17а/4,18/1,18/2,18/3,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18/4,19/1,19/2, 19/3</w:t>
            </w:r>
            <w:r>
              <w:rPr>
                <w:sz w:val="24"/>
                <w:szCs w:val="24"/>
              </w:rPr>
            </w:r>
          </w:p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1,2,3,4,5,6,7,8,9,10,11,12,13,13а,14,14а,15,16,17,17а, 18,18а,1</w:t>
            </w:r>
            <w:r>
              <w:rPr>
                <w:sz w:val="24"/>
                <w:szCs w:val="24"/>
                <w:lang w:val="ru-RU" w:eastAsia="ru-RU"/>
              </w:rPr>
              <w:t xml:space="preserve">9,20,21,21а,22,22а,23,24,25,26,</w:t>
            </w:r>
            <w:r>
              <w:rPr>
                <w:sz w:val="24"/>
                <w:szCs w:val="24"/>
                <w:lang w:val="ru-RU" w:eastAsia="ru-RU"/>
              </w:rPr>
              <w:t xml:space="preserve">28 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№3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№25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ООО «ВиК»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№30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20"/>
              <w:ind w:left="0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</w:r>
            <w:r>
              <w:rPr>
                <w:b w:val="0"/>
                <w:sz w:val="24"/>
                <w:szCs w:val="24"/>
                <w:lang w:val="ru-RU" w:eastAsia="ru-RU"/>
              </w:rPr>
            </w:r>
          </w:p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ЖС №14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пер.Моторный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1,1а,2/1,2/2,2/3,2/4,2/5,2/6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4/1, 4/2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№4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№24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пр.Молодежный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4,8,10,12а,14,16,18,</w:t>
            </w:r>
            <w:r>
              <w:rPr>
                <w:sz w:val="24"/>
                <w:szCs w:val="24"/>
              </w:rPr>
              <w:t xml:space="preserve">20, 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22,24,26,28,</w:t>
            </w:r>
            <w:r>
              <w:rPr>
                <w:sz w:val="24"/>
                <w:szCs w:val="24"/>
              </w:rPr>
              <w:t xml:space="preserve">24а,28а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30,32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40,42,44,44а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1,1а,1б,3,3/17,5,7,9,11,13,15,17,19,46,48,50,52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54,56, 60,62,64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21,23,25,27, 76,78,78а, 68,70,72,74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31,31/2,33,35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38/1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38/2 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31/1,31/3,31/4,31/5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№12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№26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№13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№27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ООО УК «Флагман»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«Проспект»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ТСН «Мол</w:t>
            </w:r>
            <w:r>
              <w:rPr>
                <w:bCs/>
                <w:sz w:val="16"/>
                <w:szCs w:val="16"/>
              </w:rPr>
              <w:t xml:space="preserve">о</w:t>
            </w:r>
            <w:r>
              <w:rPr>
                <w:bCs/>
                <w:sz w:val="16"/>
                <w:szCs w:val="16"/>
              </w:rPr>
              <w:t xml:space="preserve">дежный 18а»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«Чайка»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«Уют»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«Ключ»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 xml:space="preserve">ООО «Проспект-Сервис»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«Молодёжный»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пос.Мостоотряд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8,9,10,10а,11,12,13,14,15,16,17,18,19,20,21,22,23,24,25,26,27, 28,29,29а,30,31,32,33,34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№31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ул.Мелиоративная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2а,4а,6а,</w:t>
            </w:r>
            <w:r>
              <w:rPr>
                <w:color w:val="ff0000"/>
                <w:sz w:val="24"/>
                <w:szCs w:val="24"/>
              </w:rPr>
              <w:t xml:space="preserve">8а,10а</w:t>
            </w:r>
            <w:r>
              <w:rPr>
                <w:sz w:val="24"/>
                <w:szCs w:val="24"/>
              </w:rPr>
              <w:t xml:space="preserve">,12а,</w:t>
            </w:r>
            <w:r>
              <w:rPr>
                <w:color w:val="ff0000"/>
                <w:sz w:val="24"/>
                <w:szCs w:val="24"/>
              </w:rPr>
              <w:t xml:space="preserve">14а,16а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№31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ул.Мельникова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29"/>
              <w:ind w:firstLine="0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8,9,10,11,14,16,18,18/1,18/2,22,26,27,28,29,30 </w:t>
            </w:r>
            <w:r>
              <w:rPr>
                <w:sz w:val="20"/>
                <w:lang w:val="ru-RU" w:eastAsia="ru-RU"/>
              </w:rPr>
            </w:r>
          </w:p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29А</w:t>
            </w:r>
            <w:r>
              <w:rPr>
                <w:sz w:val="24"/>
                <w:szCs w:val="24"/>
                <w:lang w:val="ru-RU" w:eastAsia="ru-RU"/>
              </w:rPr>
              <w:t xml:space="preserve">, 25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№11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ООО «</w:t>
            </w:r>
            <w:r>
              <w:rPr>
                <w:bCs/>
                <w:sz w:val="20"/>
              </w:rPr>
              <w:t xml:space="preserve">Северный Дворик»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ул.Минеева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1,3,9,11,13,15,17,19,21,23,25,27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31,33,35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№14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№17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ул.Нарвская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10,12,13,14,15,17,19,20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ЖС№14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ул.Народная Стройка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1,2,3,4,5,6,7,8,9,10,11,12,13,14,15,16,17,18,19,20,21,23,25,27,29,31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ЖС№14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ул.Нагулинская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Непосредственное управл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ение</w:t>
            </w:r>
            <w:r/>
            <w:r>
              <w:rPr>
                <w:b w:val="0"/>
                <w:bCs w:val="0"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пр.Октября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2,3,4,8,9,10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12,13,15,16,17,18,18а,19,20,21,22,23,24</w:t>
            </w:r>
            <w:r>
              <w:rPr>
                <w:sz w:val="24"/>
                <w:szCs w:val="24"/>
              </w:rPr>
            </w:r>
          </w:p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33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25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№4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№6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ООО «Современные Муниципальные Те</w:t>
            </w:r>
            <w:r>
              <w:rPr>
                <w:bCs/>
                <w:sz w:val="20"/>
              </w:rPr>
              <w:t xml:space="preserve">х</w:t>
            </w:r>
            <w:r>
              <w:rPr>
                <w:bCs/>
                <w:sz w:val="20"/>
              </w:rPr>
              <w:t xml:space="preserve">нологии»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ул.Обнорского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1,3,3а,4,5,5а,6,7,9,10,11,12,14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13,15,17,17а,18,19,20,21,22,23,24,25,27,29,31,31а,33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№13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№27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ул.Орбели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5,7,8,9,10,11,12,13,14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№14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Палисадная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0"/>
                <w:lang w:val="ru-RU" w:eastAsia="ru-RU"/>
              </w:rPr>
            </w:pPr>
            <w:r>
              <w:rPr>
                <w:b w:val="0"/>
                <w:bCs/>
                <w:sz w:val="20"/>
                <w:lang w:val="ru-RU" w:eastAsia="ru-RU"/>
              </w:rPr>
              <w:t xml:space="preserve">«Стройма</w:t>
            </w:r>
            <w:r>
              <w:rPr>
                <w:b w:val="0"/>
                <w:bCs/>
                <w:sz w:val="20"/>
                <w:lang w:val="ru-RU" w:eastAsia="ru-RU"/>
              </w:rPr>
              <w:t xml:space="preserve">с</w:t>
            </w:r>
            <w:r>
              <w:rPr>
                <w:b w:val="0"/>
                <w:bCs/>
                <w:sz w:val="20"/>
                <w:lang w:val="ru-RU" w:eastAsia="ru-RU"/>
              </w:rPr>
              <w:t xml:space="preserve">тер»</w:t>
            </w:r>
            <w:r>
              <w:rPr>
                <w:b w:val="0"/>
                <w:bCs/>
                <w:sz w:val="20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ул.Петряевская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№27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ул.Пермякова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4,4а,6,8,10,12,14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20,34,36,46,48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16,18,22,24,28,30,32,40,42,44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№15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№23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</w:t>
            </w:r>
            <w:r>
              <w:rPr>
                <w:bCs/>
                <w:sz w:val="24"/>
                <w:szCs w:val="24"/>
              </w:rPr>
              <w:t xml:space="preserve">3 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ул.Переходникова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1,3,3а,5,5а,7,9,11,13,15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25,27,29,31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№10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№11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ул.Плотникова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3, 4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№20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20"/>
              <w:ind w:left="0"/>
              <w:jc w:val="left"/>
              <w:spacing w:line="276" w:lineRule="auto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ТСЖ №369</w:t>
            </w:r>
            <w:r>
              <w:rPr>
                <w:b w:val="0"/>
                <w:sz w:val="24"/>
                <w:szCs w:val="24"/>
                <w:lang w:val="ru-RU" w:eastAsia="ru-RU"/>
              </w:rPr>
            </w:r>
          </w:p>
          <w:p>
            <w:pPr>
              <w:pStyle w:val="620"/>
              <w:ind w:left="0"/>
              <w:jc w:val="left"/>
              <w:spacing w:line="360" w:lineRule="auto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ru-RU" w:eastAsia="ru-RU"/>
              </w:rPr>
              <w:t xml:space="preserve">ТСЖ «Пр</w:t>
            </w:r>
            <w:r>
              <w:rPr>
                <w:b w:val="0"/>
                <w:sz w:val="22"/>
                <w:szCs w:val="22"/>
                <w:lang w:val="ru-RU" w:eastAsia="ru-RU"/>
              </w:rPr>
              <w:t xml:space="preserve">о</w:t>
            </w:r>
            <w:r>
              <w:rPr>
                <w:b w:val="0"/>
                <w:sz w:val="22"/>
                <w:szCs w:val="22"/>
                <w:lang w:val="ru-RU" w:eastAsia="ru-RU"/>
              </w:rPr>
              <w:t xml:space="preserve">спект» </w:t>
            </w:r>
            <w:r>
              <w:rPr>
                <w:b w:val="0"/>
                <w:bCs/>
                <w:sz w:val="22"/>
                <w:szCs w:val="22"/>
                <w:lang w:val="ru-RU" w:eastAsia="ru-RU"/>
              </w:rPr>
            </w:r>
            <w:r>
              <w:rPr>
                <w:b w:val="0"/>
                <w:bCs/>
                <w:sz w:val="22"/>
                <w:szCs w:val="22"/>
                <w:lang w:val="ru-RU" w:eastAsia="ru-RU"/>
              </w:rPr>
            </w:r>
          </w:p>
          <w:p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</w:r>
            <w:r>
              <w:rPr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ул.Поющева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1,3,5,7,9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11,13,15,17,19,19а,21,25,27,31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№4 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ул.Политбойцов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4,6,8,13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10,12, 14,16,18,18а,18б,19,20,21,21а,22,23,23а</w:t>
            </w:r>
            <w:r>
              <w:rPr>
                <w:sz w:val="20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(подъезды  (п.6, 7, 8,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№21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№20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№330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№364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ЖС №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21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ул.Праздничная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1,2,3,4,5,6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ООО «Стройма</w:t>
            </w:r>
            <w:r>
              <w:rPr>
                <w:bCs/>
                <w:sz w:val="18"/>
                <w:szCs w:val="18"/>
              </w:rPr>
              <w:t xml:space="preserve">с</w:t>
            </w:r>
            <w:r>
              <w:rPr>
                <w:bCs/>
                <w:sz w:val="18"/>
                <w:szCs w:val="18"/>
              </w:rPr>
              <w:t xml:space="preserve">тер»</w:t>
            </w:r>
            <w:r>
              <w:rPr>
                <w:bCs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ул.Пролетарская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ЖС № 5 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ул.Прыгунова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1,2,3,4,5,6,8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7,9,10,11,12,13,14,14а,15,15а,16,18 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16а,17,17а,17б,21,22,23,25,27,31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№19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№29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 8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№17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№57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ул.Проезжая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13,14,15,16,17,18,19,20,21,22,23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№14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ул.Раевского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1,3,5,7,9,11,13,15,17,19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№6 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ул.Рабочая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28,30,32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№15 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ул.Рельсовая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1б,2а,2б,3б,</w:t>
            </w:r>
            <w:r>
              <w:rPr>
                <w:color w:val="ff0000"/>
                <w:sz w:val="24"/>
                <w:szCs w:val="24"/>
              </w:rPr>
              <w:t xml:space="preserve">4б,5а</w:t>
            </w:r>
            <w:r>
              <w:rPr>
                <w:sz w:val="24"/>
                <w:szCs w:val="24"/>
              </w:rPr>
              <w:t xml:space="preserve">,5б,6б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№31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пер.Рулевой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7,11,13,15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№26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ул.Сазанова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1,1а,2,3,4,5,6,7,8,8а,9,11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13/1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№13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ТСЖ №403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ЖСК №472</w:t>
            </w:r>
            <w:r>
              <w:rPr>
                <w:bCs/>
                <w:sz w:val="24"/>
                <w:szCs w:val="24"/>
                <w:lang w:val="en-US"/>
              </w:rPr>
            </w:r>
            <w:r>
              <w:rPr>
                <w:bCs/>
                <w:sz w:val="24"/>
                <w:szCs w:val="24"/>
                <w:lang w:val="en-US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0"/>
              </w:rPr>
              <w:t xml:space="preserve">ООО «Проспект-Сервис»</w:t>
            </w:r>
            <w:r>
              <w:rPr>
                <w:bCs/>
                <w:sz w:val="24"/>
                <w:szCs w:val="24"/>
                <w:lang w:val="en-US"/>
              </w:rPr>
            </w:r>
            <w:r>
              <w:rPr>
                <w:bCs/>
                <w:sz w:val="24"/>
                <w:szCs w:val="24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1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ул.Старых 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1,1а,4,6,8,10,11,13,15,17,18,19,20,21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2,2а,2б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39"/>
              <w:ind w:firstLine="0"/>
              <w:jc w:val="left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ЖС №14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line="240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ООО «</w:t>
            </w:r>
            <w:r>
              <w:rPr>
                <w:sz w:val="18"/>
                <w:szCs w:val="18"/>
                <w:lang w:val="ru-RU" w:eastAsia="ru-RU"/>
              </w:rPr>
              <w:t xml:space="preserve">УК ТСЖ Рег</w:t>
            </w:r>
            <w:r>
              <w:rPr>
                <w:sz w:val="18"/>
                <w:szCs w:val="18"/>
                <w:lang w:val="ru-RU" w:eastAsia="ru-RU"/>
              </w:rPr>
              <w:t xml:space="preserve">и</w:t>
            </w:r>
            <w:r>
              <w:rPr>
                <w:sz w:val="18"/>
                <w:szCs w:val="18"/>
                <w:lang w:val="ru-RU" w:eastAsia="ru-RU"/>
              </w:rPr>
              <w:t xml:space="preserve">он</w:t>
            </w:r>
            <w:r>
              <w:rPr>
                <w:sz w:val="18"/>
                <w:szCs w:val="18"/>
                <w:lang w:val="ru-RU" w:eastAsia="ru-RU"/>
              </w:rPr>
              <w:t xml:space="preserve">»</w:t>
            </w:r>
            <w:r>
              <w:rPr>
                <w:sz w:val="18"/>
                <w:szCs w:val="18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ул.Строкина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3,3а,4,5 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8,10,11,12,14,15,16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16а,16б,17,17а,17б,18,18а,19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9а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№20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№21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№22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№313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№314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ул.Советской 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Армии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1,3,5,7,9,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2,4,6,8,10,10а,10б,12,12а,12б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13а,15а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16,18,22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№24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№6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№22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№21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</w:rPr>
              <w:t xml:space="preserve">ООО «Современные Муниципальные Те</w:t>
            </w:r>
            <w:r>
              <w:rPr>
                <w:bCs/>
                <w:sz w:val="20"/>
              </w:rPr>
              <w:t xml:space="preserve">х</w:t>
            </w:r>
            <w:r>
              <w:rPr>
                <w:bCs/>
                <w:sz w:val="20"/>
              </w:rPr>
              <w:t xml:space="preserve">нологии»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Смирнова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13,15,17,19,23,25,27,35,37,39,41,47,49,53,55,57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67,69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№19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ТСЖ№140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ТСН «Смирнова 65»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Спутника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1,3,5,7,7а,9,11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2,4,6,8,10,12,14,16,18,20,24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2б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</w:t>
            </w:r>
            <w:r>
              <w:rPr>
                <w:sz w:val="24"/>
                <w:szCs w:val="24"/>
              </w:rPr>
              <w:t xml:space="preserve">28,30,32,34,36,38,40,42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№13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№27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ПТУ-55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ЖС№ 25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ООО «ВиК» 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4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пер.Стригинский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39"/>
              <w:ind w:firstLine="0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1а,2а,3а,</w:t>
            </w:r>
            <w:r>
              <w:rPr>
                <w:color w:val="ff0000"/>
                <w:sz w:val="24"/>
                <w:szCs w:val="24"/>
                <w:lang w:val="ru-RU" w:eastAsia="ru-RU"/>
              </w:rPr>
              <w:t xml:space="preserve">5а,7а,8а,9а,10а,11а,12а,13а,14а</w:t>
            </w:r>
            <w:r>
              <w:rPr>
                <w:sz w:val="24"/>
                <w:szCs w:val="24"/>
                <w:lang w:val="ru-RU" w:eastAsia="ru-RU"/>
              </w:rPr>
              <w:t xml:space="preserve">,15а, </w:t>
            </w:r>
            <w:r>
              <w:rPr>
                <w:color w:val="ff0000"/>
                <w:sz w:val="24"/>
                <w:szCs w:val="24"/>
                <w:lang w:val="ru-RU" w:eastAsia="ru-RU"/>
              </w:rPr>
              <w:t xml:space="preserve">16а</w:t>
            </w:r>
            <w:r>
              <w:rPr>
                <w:sz w:val="24"/>
                <w:szCs w:val="24"/>
                <w:lang w:val="ru-RU" w:eastAsia="ru-RU"/>
              </w:rPr>
              <w:t xml:space="preserve">,17а,18а,19а 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20а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ЖС № 31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ind w:firstLine="0"/>
              <w:jc w:val="left"/>
              <w:spacing w:after="0"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ООО «ГУД»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ул.Тихая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1,2,3,4,5,6,</w:t>
            </w:r>
            <w:r>
              <w:rPr>
                <w:sz w:val="24"/>
                <w:szCs w:val="24"/>
              </w:rPr>
              <w:t xml:space="preserve">8,9,10,</w:t>
            </w: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7,11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</w:rPr>
              <w:t xml:space="preserve">ООО «Строймастер» </w:t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highlight w:val="none"/>
              </w:rPr>
              <w:t xml:space="preserve">Непосредственное управление</w:t>
            </w:r>
            <w:r>
              <w:rPr>
                <w:bCs/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ул.Толбухина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  <w:p>
            <w:pPr>
              <w:pStyle w:val="629"/>
              <w:ind w:firstLine="0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4,6,8,12,14,16,18,20а, 11,13,15,17,19,21,23,25</w:t>
            </w:r>
            <w:r>
              <w:rPr>
                <w:sz w:val="21"/>
                <w:szCs w:val="21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№27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№13 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ул.Турнирная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1,3,4,5,6,7,8,9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№14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5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ул.Тюленина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4,7,19,20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8,9,10,11,12,13,14,16,17,18</w:t>
            </w:r>
            <w:r>
              <w:rPr>
                <w:sz w:val="24"/>
                <w:szCs w:val="24"/>
              </w:rPr>
            </w:r>
          </w:p>
          <w:p>
            <w:pPr>
              <w:pStyle w:val="629"/>
              <w:ind w:firstLine="0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6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29"/>
              <w:ind w:firstLine="0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20А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3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ЖС №2 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3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ЖС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left="-108" w:right="-159"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ООО</w:t>
            </w:r>
            <w:r>
              <w:rPr>
                <w:sz w:val="20"/>
              </w:rPr>
              <w:t xml:space="preserve">«</w:t>
            </w:r>
            <w:r>
              <w:rPr>
                <w:sz w:val="20"/>
              </w:rPr>
              <w:t xml:space="preserve">УК ТСЖ Реги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right="-159" w:hanging="108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ООО «Агро</w:t>
            </w:r>
            <w:r>
              <w:rPr>
                <w:sz w:val="20"/>
              </w:rPr>
              <w:t xml:space="preserve">спецтех</w:t>
            </w:r>
            <w:r>
              <w:rPr>
                <w:sz w:val="20"/>
              </w:rPr>
              <w:t xml:space="preserve">»</w:t>
            </w:r>
            <w:r>
              <w:rPr>
                <w:sz w:val="20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3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Фучика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 25,27, 10/1,10/2,10/3,10/4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11,13,15 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31,37,39,41,43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19,23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№8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№29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№18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№19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2"/>
                <w:szCs w:val="22"/>
              </w:rPr>
              <w:t xml:space="preserve">ООО </w:t>
            </w:r>
            <w:r>
              <w:rPr>
                <w:bCs/>
                <w:sz w:val="20"/>
              </w:rPr>
              <w:t xml:space="preserve">«</w:t>
            </w:r>
            <w:r>
              <w:rPr>
                <w:bCs/>
                <w:sz w:val="20"/>
              </w:rPr>
              <w:t xml:space="preserve">УК ТСЖ Регион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sz w:val="20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«Русь»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НПСЖ</w:t>
            </w:r>
            <w:r>
              <w:rPr>
                <w:bCs/>
                <w:sz w:val="24"/>
                <w:szCs w:val="24"/>
              </w:rPr>
              <w:t xml:space="preserve">№109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ТСЖ№141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ТСЖ№257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ТСЖ№258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ул.Хлебосольная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ООО «Строймастер»</w:t>
            </w:r>
            <w:r>
              <w:rPr>
                <w:bCs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ул.Челюскинцев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2,4,10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11,13,15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16,16а,18,18а,20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19,22,23,25,26,27 (подъезды 1,2,3,7,8)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(подъезды 4,5,6)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№5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№6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№24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ВГИПА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ТСЖ №401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ул.Школьная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5а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24,26,30,32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 12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№5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№24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 xml:space="preserve">ТСЖ №401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0"/>
              </w:rPr>
              <w:t xml:space="preserve">ООО«Пр</w:t>
            </w:r>
            <w:r>
              <w:rPr>
                <w:bCs/>
                <w:sz w:val="20"/>
              </w:rPr>
              <w:t xml:space="preserve">о</w:t>
            </w:r>
            <w:r>
              <w:rPr>
                <w:bCs/>
                <w:sz w:val="20"/>
              </w:rPr>
              <w:t xml:space="preserve">спект-Сервис»</w:t>
            </w:r>
            <w:r>
              <w:rPr>
                <w:bCs/>
                <w:sz w:val="24"/>
                <w:szCs w:val="24"/>
              </w:rPr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ул.Шнитникова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1,3,5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2,14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4,12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24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spacing w:line="276" w:lineRule="auto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2"/>
                <w:szCs w:val="22"/>
                <w:lang w:val="ru-RU" w:eastAsia="ru-RU"/>
              </w:rPr>
              <w:t xml:space="preserve">ТСЖ «Юго-</w:t>
            </w:r>
            <w:r>
              <w:rPr>
                <w:b w:val="0"/>
                <w:sz w:val="22"/>
                <w:szCs w:val="22"/>
                <w:lang w:val="ru-RU" w:eastAsia="ru-RU"/>
              </w:rPr>
              <w:t xml:space="preserve">Западный</w:t>
            </w:r>
            <w:r>
              <w:rPr>
                <w:b w:val="0"/>
                <w:sz w:val="22"/>
                <w:szCs w:val="22"/>
                <w:lang w:val="ru-RU" w:eastAsia="ru-RU"/>
              </w:rPr>
              <w:t xml:space="preserve">»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    </w:t>
            </w:r>
            <w:r>
              <w:rPr>
                <w:b w:val="0"/>
                <w:sz w:val="24"/>
                <w:szCs w:val="24"/>
                <w:lang w:val="ru-RU" w:eastAsia="ru-RU"/>
              </w:rPr>
            </w:r>
          </w:p>
          <w:p>
            <w:pPr>
              <w:pStyle w:val="620"/>
              <w:ind w:left="0"/>
              <w:jc w:val="left"/>
              <w:spacing w:line="276" w:lineRule="auto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ЖС № 28</w:t>
            </w:r>
            <w:r>
              <w:rPr>
                <w:b w:val="0"/>
                <w:sz w:val="24"/>
                <w:szCs w:val="24"/>
                <w:lang w:val="ru-RU" w:eastAsia="ru-RU"/>
              </w:rPr>
            </w:r>
            <w:r/>
          </w:p>
          <w:p>
            <w:pPr>
              <w:pStyle w:val="620"/>
              <w:ind w:left="0"/>
              <w:jc w:val="left"/>
              <w:spacing w:line="276" w:lineRule="auto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ТСЖ №155</w:t>
            </w:r>
            <w:r>
              <w:rPr>
                <w:b w:val="0"/>
                <w:sz w:val="24"/>
                <w:szCs w:val="24"/>
                <w:lang w:val="ru-RU" w:eastAsia="ru-RU"/>
              </w:rPr>
            </w:r>
          </w:p>
          <w:p>
            <w:pPr>
              <w:pStyle w:val="620"/>
              <w:ind w:left="0"/>
              <w:jc w:val="left"/>
              <w:spacing w:line="276" w:lineRule="auto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ТСЖ №211</w:t>
            </w:r>
            <w:r>
              <w:rPr>
                <w:b w:val="0"/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jc w:val="left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ТСЖ «</w:t>
            </w:r>
            <w:r>
              <w:rPr>
                <w:bCs/>
                <w:sz w:val="24"/>
                <w:szCs w:val="24"/>
              </w:rPr>
              <w:t xml:space="preserve">П</w:t>
            </w:r>
            <w:r>
              <w:rPr>
                <w:bCs/>
                <w:sz w:val="20"/>
              </w:rPr>
              <w:t xml:space="preserve">роспект</w:t>
            </w:r>
            <w:r>
              <w:rPr>
                <w:bCs/>
                <w:sz w:val="20"/>
              </w:rPr>
              <w:t xml:space="preserve">-сервис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sz w:val="20"/>
              </w:rPr>
            </w:r>
          </w:p>
          <w:p>
            <w:pPr>
              <w:pStyle w:val="618"/>
              <w:ind w:firstLine="0"/>
              <w:jc w:val="left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«</w:t>
            </w:r>
            <w:r>
              <w:rPr>
                <w:bCs/>
                <w:sz w:val="24"/>
                <w:szCs w:val="24"/>
              </w:rPr>
              <w:t xml:space="preserve">Восход</w:t>
            </w:r>
            <w:r>
              <w:rPr>
                <w:bCs/>
                <w:sz w:val="24"/>
                <w:szCs w:val="24"/>
              </w:rPr>
              <w:t xml:space="preserve">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«Ока»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№210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№169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№18 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ул.Южное шоссе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2,2а,2б,4,4а,6,8,10,12,14,16,16а,16б,18,20а,22а, 22б, 24,24/б, 26б,28а</w:t>
            </w:r>
            <w:r>
              <w:rPr>
                <w:sz w:val="20"/>
              </w:rPr>
              <w:t xml:space="preserve">, 26а,28б,28/1,30,30а, 30/б,32а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618"/>
              <w:ind w:firstLin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15,17,19,19а,21,21а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32,34,34а,36,38,40а,40,42,44,46а,52,54,54а,</w:t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37,39,41,49,51,53,55 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3,5,7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20,26,24а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28/2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38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46,48,50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ЖС № 28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№2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№18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№8 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ЖС №14</w:t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НП ПСЖ №109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39"/>
              <w:ind w:firstLine="0"/>
              <w:jc w:val="left"/>
              <w:spacing w:after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ТСН «Южное»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ТСЖ №209/2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ООО «Проспект-Сервис»</w:t>
            </w:r>
            <w:r>
              <w:rPr>
                <w:bCs/>
                <w:sz w:val="20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«Луч»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№58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№141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б-р.Южный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1,2,3,4,5,6,7,8,9,10,11,13,14,15</w:t>
            </w:r>
            <w:r>
              <w:rPr>
                <w:sz w:val="24"/>
                <w:szCs w:val="24"/>
              </w:rPr>
              <w:t xml:space="preserve">, 16,17,18,19,20,21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0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b w:val="0"/>
                <w:bCs/>
                <w:sz w:val="24"/>
                <w:szCs w:val="24"/>
                <w:lang w:val="ru-RU" w:eastAsia="ru-RU"/>
              </w:rPr>
              <w:t xml:space="preserve">ООО «ВиК»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ул.Я.Купалы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1,2,3,4,5,6,7,8,9,10,11,12,12а,13,14,15, 16,17,18, 19,20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27а,29,29а,31</w:t>
            </w:r>
            <w:r>
              <w:rPr>
                <w:sz w:val="24"/>
                <w:szCs w:val="24"/>
              </w:rPr>
            </w:r>
          </w:p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16а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22,24,26,26/1,28,28/1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32,34,36,38,40,42,44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46,46/1, 46/2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№14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 2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 3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ТСН «16А»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«Веста»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«Водный мир»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ООО «ВиК» 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6-ой микрорайон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1а,7а,15б,15в,17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21,23,27,33,35,37,39,45</w:t>
            </w:r>
            <w:r>
              <w:rPr>
                <w:sz w:val="24"/>
                <w:szCs w:val="24"/>
              </w:rPr>
            </w:r>
          </w:p>
          <w:p>
            <w:pPr>
              <w:pStyle w:val="629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1, 3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5, 7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11, 13, 15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17а,17б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 28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ЖС №18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№153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№154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«170</w:t>
            </w:r>
            <w:r>
              <w:rPr>
                <w:bCs/>
                <w:sz w:val="24"/>
                <w:szCs w:val="24"/>
              </w:rPr>
              <w:t xml:space="preserve">»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№155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41"/>
              <w:ind w:firstLine="0"/>
              <w:jc w:val="left"/>
              <w:spacing w:after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ТСЖ «Проспект» </w:t>
            </w:r>
            <w:r>
              <w:rPr>
                <w:sz w:val="22"/>
                <w:szCs w:val="22"/>
                <w:lang w:val="ru-RU" w:eastAsia="ru-RU"/>
              </w:rPr>
            </w:r>
          </w:p>
          <w:p>
            <w:pPr>
              <w:pStyle w:val="641"/>
              <w:ind w:firstLine="0"/>
              <w:jc w:val="left"/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ТСЖ №212</w:t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№169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«Волга» 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№296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18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ТСЖ №297</w:t>
            </w:r>
            <w:r>
              <w:rPr>
                <w:bCs/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w="11907" w:h="16840" w:orient="portrait"/>
      <w:pgMar w:top="426" w:right="567" w:bottom="142" w:left="567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16" w:hanging="432"/>
        <w:tabs>
          <w:tab w:val="num" w:pos="716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ind w:firstLine="567"/>
      <w:jc w:val="both"/>
      <w:keepLines/>
      <w:spacing w:line="320" w:lineRule="exact"/>
    </w:pPr>
    <w:rPr>
      <w:sz w:val="28"/>
      <w:lang w:val="ru-RU" w:eastAsia="ru-RU" w:bidi="ar-SA"/>
    </w:rPr>
  </w:style>
  <w:style w:type="paragraph" w:styleId="619">
    <w:name w:val="Заголовок 1"/>
    <w:basedOn w:val="618"/>
    <w:next w:val="618"/>
    <w:link w:val="624"/>
    <w:qFormat/>
    <w:pPr>
      <w:ind w:left="-567" w:firstLine="0"/>
      <w:keepLines w:val="0"/>
      <w:keepNext/>
      <w:spacing w:line="240" w:lineRule="auto"/>
      <w:outlineLvl w:val="0"/>
    </w:pPr>
    <w:rPr>
      <w:lang w:val="en-US" w:eastAsia="en-US"/>
    </w:rPr>
  </w:style>
  <w:style w:type="paragraph" w:styleId="620">
    <w:name w:val="Заголовок 2"/>
    <w:basedOn w:val="618"/>
    <w:next w:val="618"/>
    <w:link w:val="625"/>
    <w:qFormat/>
    <w:pPr>
      <w:ind w:left="-567" w:firstLine="0"/>
      <w:jc w:val="center"/>
      <w:keepLines w:val="0"/>
      <w:keepNext/>
      <w:spacing w:line="240" w:lineRule="auto"/>
      <w:outlineLvl w:val="1"/>
    </w:pPr>
    <w:rPr>
      <w:b/>
      <w:lang w:val="en-US" w:eastAsia="en-US"/>
    </w:rPr>
  </w:style>
  <w:style w:type="character" w:styleId="621">
    <w:name w:val="Основной шрифт абзаца"/>
    <w:next w:val="621"/>
    <w:link w:val="618"/>
    <w:semiHidden/>
  </w:style>
  <w:style w:type="table" w:styleId="622">
    <w:name w:val="Обычная таблица"/>
    <w:next w:val="622"/>
    <w:link w:val="618"/>
    <w:semiHidden/>
    <w:tblPr/>
  </w:style>
  <w:style w:type="numbering" w:styleId="623">
    <w:name w:val="Нет списка"/>
    <w:next w:val="623"/>
    <w:link w:val="618"/>
    <w:uiPriority w:val="99"/>
    <w:semiHidden/>
  </w:style>
  <w:style w:type="character" w:styleId="624">
    <w:name w:val="Заголовок 1 Знак"/>
    <w:next w:val="624"/>
    <w:link w:val="619"/>
    <w:rPr>
      <w:sz w:val="28"/>
    </w:rPr>
  </w:style>
  <w:style w:type="character" w:styleId="625">
    <w:name w:val="Заголовок 2 Знак"/>
    <w:next w:val="625"/>
    <w:link w:val="620"/>
    <w:rPr>
      <w:b/>
      <w:sz w:val="28"/>
    </w:rPr>
  </w:style>
  <w:style w:type="paragraph" w:styleId="626">
    <w:name w:val="Верхний колонтитул"/>
    <w:basedOn w:val="618"/>
    <w:next w:val="626"/>
    <w:link w:val="627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627">
    <w:name w:val="Верхний колонтитул Знак"/>
    <w:next w:val="627"/>
    <w:link w:val="626"/>
    <w:rPr>
      <w:sz w:val="28"/>
    </w:rPr>
  </w:style>
  <w:style w:type="paragraph" w:styleId="628">
    <w:name w:val="HeadDoc"/>
    <w:next w:val="628"/>
    <w:link w:val="618"/>
    <w:pPr>
      <w:jc w:val="both"/>
      <w:keepLines/>
    </w:pPr>
    <w:rPr>
      <w:sz w:val="28"/>
      <w:lang w:val="ru-RU" w:eastAsia="ru-RU" w:bidi="ar-SA"/>
    </w:rPr>
  </w:style>
  <w:style w:type="paragraph" w:styleId="629">
    <w:name w:val="Нижний колонтитул"/>
    <w:basedOn w:val="618"/>
    <w:next w:val="629"/>
    <w:link w:val="630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630">
    <w:name w:val="Нижний колонтитул Знак"/>
    <w:next w:val="630"/>
    <w:link w:val="629"/>
    <w:rPr>
      <w:sz w:val="28"/>
    </w:rPr>
  </w:style>
  <w:style w:type="character" w:styleId="631">
    <w:name w:val="Номер страницы"/>
    <w:basedOn w:val="621"/>
    <w:next w:val="631"/>
    <w:link w:val="618"/>
  </w:style>
  <w:style w:type="paragraph" w:styleId="632">
    <w:name w:val="Оглавление 1"/>
    <w:basedOn w:val="618"/>
    <w:next w:val="618"/>
    <w:link w:val="618"/>
    <w:semiHidden/>
    <w:pPr>
      <w:ind w:firstLine="0"/>
      <w:jc w:val="center"/>
      <w:keepLines w:val="0"/>
      <w:spacing w:line="240" w:lineRule="auto"/>
      <w:tabs>
        <w:tab w:val="right" w:pos="9639" w:leader="dot"/>
      </w:tabs>
    </w:pPr>
    <w:rPr>
      <w:sz w:val="144"/>
    </w:rPr>
  </w:style>
  <w:style w:type="paragraph" w:styleId="633">
    <w:name w:val="zag"/>
    <w:basedOn w:val="618"/>
    <w:next w:val="633"/>
    <w:link w:val="618"/>
    <w:pPr>
      <w:ind w:left="15" w:right="15" w:firstLine="0"/>
      <w:jc w:val="center"/>
      <w:keepLines w:val="0"/>
      <w:spacing w:before="15" w:after="45" w:line="240" w:lineRule="auto"/>
    </w:pPr>
    <w:rPr>
      <w:rFonts w:ascii="Arial" w:hAnsi="Arial" w:cs="Arial"/>
      <w:b/>
      <w:bCs/>
      <w:color w:val="800080"/>
      <w:sz w:val="18"/>
      <w:szCs w:val="18"/>
    </w:rPr>
  </w:style>
  <w:style w:type="character" w:styleId="634">
    <w:name w:val="Date_num"/>
    <w:basedOn w:val="621"/>
    <w:next w:val="634"/>
    <w:link w:val="618"/>
  </w:style>
  <w:style w:type="paragraph" w:styleId="635">
    <w:name w:val="Основной текст с отступом 2"/>
    <w:basedOn w:val="618"/>
    <w:next w:val="635"/>
    <w:link w:val="636"/>
    <w:pPr>
      <w:ind w:left="15" w:right="15" w:firstLine="225"/>
      <w:jc w:val="left"/>
      <w:keepLines w:val="0"/>
      <w:spacing w:before="15" w:after="15" w:line="240" w:lineRule="auto"/>
    </w:pPr>
    <w:rPr>
      <w:sz w:val="24"/>
      <w:szCs w:val="24"/>
      <w:lang w:val="en-US" w:eastAsia="en-US"/>
    </w:rPr>
  </w:style>
  <w:style w:type="character" w:styleId="636">
    <w:name w:val="Основной текст с отступом 2 Знак"/>
    <w:next w:val="636"/>
    <w:link w:val="635"/>
    <w:rPr>
      <w:sz w:val="24"/>
      <w:szCs w:val="24"/>
    </w:rPr>
  </w:style>
  <w:style w:type="paragraph" w:styleId="637">
    <w:name w:val="Название"/>
    <w:basedOn w:val="618"/>
    <w:next w:val="637"/>
    <w:link w:val="638"/>
    <w:qFormat/>
    <w:pPr>
      <w:ind w:firstLine="0"/>
      <w:jc w:val="center"/>
      <w:keepLines w:val="0"/>
      <w:spacing w:line="240" w:lineRule="auto"/>
    </w:pPr>
    <w:rPr>
      <w:lang w:val="en-US" w:eastAsia="en-US"/>
    </w:rPr>
  </w:style>
  <w:style w:type="character" w:styleId="638">
    <w:name w:val="Название Знак"/>
    <w:next w:val="638"/>
    <w:link w:val="637"/>
    <w:rPr>
      <w:sz w:val="28"/>
    </w:rPr>
  </w:style>
  <w:style w:type="paragraph" w:styleId="639">
    <w:name w:val="Основной текст"/>
    <w:basedOn w:val="618"/>
    <w:next w:val="639"/>
    <w:link w:val="640"/>
    <w:pPr>
      <w:spacing w:after="120"/>
    </w:pPr>
    <w:rPr>
      <w:lang w:val="en-US" w:eastAsia="en-US"/>
    </w:rPr>
  </w:style>
  <w:style w:type="character" w:styleId="640">
    <w:name w:val="Основной текст Знак"/>
    <w:next w:val="640"/>
    <w:link w:val="639"/>
    <w:rPr>
      <w:sz w:val="28"/>
    </w:rPr>
  </w:style>
  <w:style w:type="paragraph" w:styleId="641">
    <w:name w:val="Основной текст 3"/>
    <w:basedOn w:val="618"/>
    <w:next w:val="641"/>
    <w:link w:val="642"/>
    <w:pPr>
      <w:spacing w:after="120"/>
    </w:pPr>
    <w:rPr>
      <w:sz w:val="16"/>
      <w:szCs w:val="16"/>
      <w:lang w:val="en-US" w:eastAsia="en-US"/>
    </w:rPr>
  </w:style>
  <w:style w:type="character" w:styleId="642">
    <w:name w:val="Основной текст 3 Знак"/>
    <w:next w:val="642"/>
    <w:link w:val="641"/>
    <w:rPr>
      <w:sz w:val="16"/>
      <w:szCs w:val="16"/>
    </w:rPr>
  </w:style>
  <w:style w:type="character" w:styleId="643">
    <w:name w:val="Гиперссылка"/>
    <w:next w:val="643"/>
    <w:link w:val="618"/>
    <w:rPr>
      <w:color w:val="376e95"/>
      <w:u w:val="none"/>
    </w:rPr>
  </w:style>
  <w:style w:type="paragraph" w:styleId="644">
    <w:name w:val="Текст выноски"/>
    <w:basedOn w:val="618"/>
    <w:next w:val="644"/>
    <w:link w:val="645"/>
    <w:pPr>
      <w:spacing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45">
    <w:name w:val="Текст выноски Знак"/>
    <w:next w:val="645"/>
    <w:link w:val="644"/>
    <w:rPr>
      <w:rFonts w:ascii="Tahoma" w:hAnsi="Tahoma" w:cs="Tahoma"/>
      <w:sz w:val="16"/>
      <w:szCs w:val="16"/>
    </w:rPr>
  </w:style>
  <w:style w:type="character" w:styleId="646">
    <w:name w:val="Слабая ссылка"/>
    <w:basedOn w:val="621"/>
    <w:next w:val="646"/>
    <w:link w:val="618"/>
    <w:uiPriority w:val="31"/>
    <w:qFormat/>
    <w:rPr>
      <w:smallCaps/>
      <w:color w:val="c0504d"/>
      <w:u w:val="single"/>
    </w:rPr>
  </w:style>
  <w:style w:type="character" w:styleId="8350" w:default="1">
    <w:name w:val="Default Paragraph Font"/>
    <w:uiPriority w:val="1"/>
    <w:semiHidden/>
    <w:unhideWhenUsed/>
  </w:style>
  <w:style w:type="numbering" w:styleId="8351" w:default="1">
    <w:name w:val="No List"/>
    <w:uiPriority w:val="99"/>
    <w:semiHidden/>
    <w:unhideWhenUsed/>
  </w:style>
  <w:style w:type="table" w:styleId="83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Administration</Company>
  <DocSecurity>0</DocSecurity>
  <HyperlinksChanged>false</HyperlinksChanged>
  <ScaleCrop>false</ScaleCrop>
  <SharedDoc>false</SharedDoc>
  <Template>BlankLetterNormalRaion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Кечина</dc:creator>
  <cp:revision>168</cp:revision>
  <dcterms:created xsi:type="dcterms:W3CDTF">2020-04-14T05:57:00Z</dcterms:created>
  <dcterms:modified xsi:type="dcterms:W3CDTF">2024-09-11T10:46:45Z</dcterms:modified>
  <cp:version>786432</cp:version>
</cp:coreProperties>
</file>